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EFDC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sz w:val="28"/>
          <w:szCs w:val="28"/>
          <w:bdr w:val="none" w:sz="0" w:space="0" w:color="auto" w:frame="1"/>
        </w:rPr>
        <w:t>Bt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>. stjórnar, Byggðasafnið á Skógum</w:t>
      </w:r>
    </w:p>
    <w:p w14:paraId="36AED2D8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formaður, Tómas Magnússon</w:t>
      </w:r>
    </w:p>
    <w:p w14:paraId="6BDB6F2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5C43037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Góðan daginn,</w:t>
      </w:r>
    </w:p>
    <w:p w14:paraId="11E94C0B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                        </w:t>
      </w:r>
    </w:p>
    <w:p w14:paraId="3E170AF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Hugur okkar stendur til að bjarga þessari merku flugvél frá eyðileggingu. Hún var smíðuð 1942, en kemur inn í rekstur Flugfélags Íslands 1951 og þjónaði landsmönnum til ársins 1976.</w:t>
      </w:r>
    </w:p>
    <w:p w14:paraId="150CEF8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Þessi vél og systurvélar hennar ollu straumhvörfum í samgöngum á landi eftir að rekstri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Catalina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flugbáta var hætt.</w:t>
      </w:r>
    </w:p>
    <w:p w14:paraId="2C4D548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Douglas DC-3 var notuð í áætlunarferðir, meðal annars til Vestmannaeyja, á Skógasand, um árabil vikulega á laugardögum á sumrin.</w:t>
      </w:r>
    </w:p>
    <w:p w14:paraId="2DAF7929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Gunnfaxi spilaði stórt hlutverk í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samgöngmálum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Eyfellinga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242424"/>
          <w:sz w:val="28"/>
          <w:szCs w:val="28"/>
          <w:bdr w:val="none" w:sz="0" w:space="0" w:color="auto" w:frame="1"/>
        </w:rPr>
        <w:t>Mýrdælinga</w:t>
      </w:r>
      <w:proofErr w:type="spellEnd"/>
      <w:r>
        <w:rPr>
          <w:color w:val="242424"/>
          <w:sz w:val="28"/>
          <w:szCs w:val="28"/>
          <w:bdr w:val="none" w:sz="0" w:space="0" w:color="auto" w:frame="1"/>
        </w:rPr>
        <w:t xml:space="preserve"> og Öræfinga á þeim tíma.</w:t>
      </w:r>
    </w:p>
    <w:p w14:paraId="3FC7D86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70C5142C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Vélin hefur nú verið flutt úr geymsluhúsnæði á Keflavíkurflugvelli austur á Sólheimasand, en Benedikt Bragason keypti hana af Þristavinafélaginu.</w:t>
      </w:r>
    </w:p>
    <w:p w14:paraId="53A3BD6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Undirritaðir hafa hitt Benedikt og fengið að skoða vélina. Hann hefur ljáð máls á því að selja hana frá sér til varðveislu á Samgöngusafninu í Skógum.</w:t>
      </w:r>
    </w:p>
    <w:p w14:paraId="4BA5844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27CFDD8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Hugmynd okkar stendur til að söfnun standi straum af kaupum á vélinni og að koma henni í sýningarhæft ástand, það er að fá þá varahluti sem vantar á búk vélarinnar, hreinsa hana að utan og að hún verið máluð í frumlitum Flugfélags Íslands.</w:t>
      </w:r>
    </w:p>
    <w:p w14:paraId="6C714533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Ef okkur sem stöndum að þessu verkefni, tekst að fjármagna kaupin á vélinni er það einlæg von okkar að stjórn Skógasafns sjái sér fært að veita henni viðtöku og varðveislu til framtíðar.</w:t>
      </w:r>
    </w:p>
    <w:p w14:paraId="50789D3A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3E34A2E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Með von um jákvæð viðbrögð.</w:t>
      </w:r>
    </w:p>
    <w:p w14:paraId="045A097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0D296DF4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Virðingarfyllst.</w:t>
      </w:r>
    </w:p>
    <w:p w14:paraId="096BCFB5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080C10B9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Vinir Gunnfaxa,</w:t>
      </w:r>
    </w:p>
    <w:p w14:paraId="51EA4500" w14:textId="77777777" w:rsidR="00C81CEA" w:rsidRDefault="00C81CEA" w:rsidP="00C81C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8"/>
          <w:szCs w:val="28"/>
          <w:bdr w:val="none" w:sz="0" w:space="0" w:color="auto" w:frame="1"/>
        </w:rPr>
        <w:t>Jón Karl Snorrason, Snorri Snorrason og Ólafur Eggertsson</w:t>
      </w:r>
    </w:p>
    <w:p w14:paraId="6E1B8924" w14:textId="77777777" w:rsidR="006D4890" w:rsidRPr="0086573C" w:rsidRDefault="006D4890">
      <w:pPr>
        <w:rPr>
          <w:sz w:val="24"/>
          <w:szCs w:val="24"/>
        </w:rPr>
      </w:pPr>
    </w:p>
    <w:sectPr w:rsidR="006D4890" w:rsidRPr="00865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9F9F" w14:textId="77777777" w:rsidR="00C81CEA" w:rsidRDefault="00C81CEA" w:rsidP="00961960">
      <w:pPr>
        <w:spacing w:after="0" w:line="240" w:lineRule="auto"/>
      </w:pPr>
      <w:r>
        <w:separator/>
      </w:r>
    </w:p>
  </w:endnote>
  <w:endnote w:type="continuationSeparator" w:id="0">
    <w:p w14:paraId="0FF31309" w14:textId="77777777" w:rsidR="00C81CEA" w:rsidRDefault="00C81CEA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98CB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02EE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8AE2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7B86" w14:textId="77777777" w:rsidR="00C81CEA" w:rsidRDefault="00C81CEA" w:rsidP="00961960">
      <w:pPr>
        <w:spacing w:after="0" w:line="240" w:lineRule="auto"/>
      </w:pPr>
      <w:r>
        <w:separator/>
      </w:r>
    </w:p>
  </w:footnote>
  <w:footnote w:type="continuationSeparator" w:id="0">
    <w:p w14:paraId="4AD216A4" w14:textId="77777777" w:rsidR="00C81CEA" w:rsidRDefault="00C81CEA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C268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E5D9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EBFD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EA"/>
    <w:rsid w:val="000F766B"/>
    <w:rsid w:val="00314F07"/>
    <w:rsid w:val="003F16FF"/>
    <w:rsid w:val="00587C56"/>
    <w:rsid w:val="006D4890"/>
    <w:rsid w:val="00761D15"/>
    <w:rsid w:val="007A475C"/>
    <w:rsid w:val="008036EB"/>
    <w:rsid w:val="0086573C"/>
    <w:rsid w:val="00881C70"/>
    <w:rsid w:val="00961960"/>
    <w:rsid w:val="00C81CEA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02E0"/>
  <w15:chartTrackingRefBased/>
  <w15:docId w15:val="{7C1F0AA5-E699-45B2-83D0-CB7091C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paragraph" w:customStyle="1" w:styleId="xmsonormal">
    <w:name w:val="x_msonormal"/>
    <w:basedOn w:val="Normal"/>
    <w:rsid w:val="00C8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jmu\AppData\Local\Temp\Templafy\WordVsto\enti4k5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01EA4783-3C60-4359-8F66-2CD855800D3A}">
  <ds:schemaRefs/>
</ds:datastoreItem>
</file>

<file path=customXml/itemProps2.xml><?xml version="1.0" encoding="utf-8"?>
<ds:datastoreItem xmlns:ds="http://schemas.openxmlformats.org/officeDocument/2006/customXml" ds:itemID="{7365CBFC-0E66-409A-B5A3-546599388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enti4k5y.dotx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Már Unnarsson</dc:creator>
  <cp:keywords/>
  <dc:description/>
  <cp:lastModifiedBy>Kristján Már Unnarsson</cp:lastModifiedBy>
  <cp:revision>2</cp:revision>
  <dcterms:created xsi:type="dcterms:W3CDTF">2025-06-18T22:50:00Z</dcterms:created>
  <dcterms:modified xsi:type="dcterms:W3CDTF">2025-06-18T22:50:00Z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syn</vt:lpwstr>
  </property>
  <property fmtid="{D5CDD505-2E9C-101B-9397-08002B2CF9AE}" pid="3" name="TemplafyTemplateId">
    <vt:lpwstr>970309065146106063</vt:lpwstr>
  </property>
  <property fmtid="{D5CDD505-2E9C-101B-9397-08002B2CF9AE}" pid="4" name="TemplafyUserProfileId">
    <vt:lpwstr>1204761391177138602</vt:lpwstr>
  </property>
  <property fmtid="{D5CDD505-2E9C-101B-9397-08002B2CF9AE}" pid="5" name="TemplafyFromBlank">
    <vt:bool>true</vt:bool>
  </property>
</Properties>
</file>