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6FA93" w14:textId="4301A736" w:rsidR="000D4CEA" w:rsidRDefault="000D4CEA" w:rsidP="00C81CEA">
      <w:pPr>
        <w:pStyle w:val="xmsonormal"/>
        <w:shd w:val="clear" w:color="auto" w:fill="FFFFFF"/>
        <w:spacing w:before="0" w:beforeAutospacing="0" w:after="0" w:afterAutospacing="0"/>
        <w:rPr>
          <w:color w:val="242424"/>
          <w:sz w:val="28"/>
          <w:szCs w:val="28"/>
          <w:bdr w:val="none" w:sz="0" w:space="0" w:color="auto" w:frame="1"/>
          <w:lang w:val="en-US"/>
        </w:rPr>
      </w:pPr>
      <w:proofErr w:type="spellStart"/>
      <w:r w:rsidRPr="000D4CEA">
        <w:rPr>
          <w:b/>
          <w:bCs/>
          <w:color w:val="242424"/>
          <w:sz w:val="28"/>
          <w:szCs w:val="28"/>
          <w:bdr w:val="none" w:sz="0" w:space="0" w:color="auto" w:frame="1"/>
          <w:lang w:val="en-US"/>
        </w:rPr>
        <w:t>Efni</w:t>
      </w:r>
      <w:proofErr w:type="spellEnd"/>
      <w:r w:rsidRPr="000D4CEA">
        <w:rPr>
          <w:b/>
          <w:bCs/>
          <w:color w:val="242424"/>
          <w:sz w:val="28"/>
          <w:szCs w:val="28"/>
          <w:bdr w:val="none" w:sz="0" w:space="0" w:color="auto" w:frame="1"/>
          <w:lang w:val="en-US"/>
        </w:rPr>
        <w:t>:</w:t>
      </w:r>
      <w:r w:rsidRPr="000D4CEA">
        <w:rPr>
          <w:color w:val="242424"/>
          <w:sz w:val="28"/>
          <w:szCs w:val="28"/>
          <w:bdr w:val="none" w:sz="0" w:space="0" w:color="auto" w:frame="1"/>
          <w:lang w:val="en-US"/>
        </w:rPr>
        <w:t> </w:t>
      </w:r>
      <w:proofErr w:type="spellStart"/>
      <w:r w:rsidRPr="000D4CEA">
        <w:rPr>
          <w:color w:val="242424"/>
          <w:sz w:val="28"/>
          <w:szCs w:val="28"/>
          <w:bdr w:val="none" w:sz="0" w:space="0" w:color="auto" w:frame="1"/>
          <w:lang w:val="en-US"/>
        </w:rPr>
        <w:t>Gunnfaxi</w:t>
      </w:r>
      <w:proofErr w:type="spellEnd"/>
      <w:r w:rsidRPr="000D4CEA">
        <w:rPr>
          <w:color w:val="242424"/>
          <w:sz w:val="28"/>
          <w:szCs w:val="28"/>
          <w:bdr w:val="none" w:sz="0" w:space="0" w:color="auto" w:frame="1"/>
          <w:lang w:val="en-US"/>
        </w:rPr>
        <w:t xml:space="preserve"> TF-ISB Douglas DC-3</w:t>
      </w:r>
    </w:p>
    <w:p w14:paraId="29B9F396" w14:textId="77777777" w:rsidR="000D4CEA" w:rsidRDefault="000D4CEA" w:rsidP="00C81CEA">
      <w:pPr>
        <w:pStyle w:val="xmsonormal"/>
        <w:shd w:val="clear" w:color="auto" w:fill="FFFFFF"/>
        <w:spacing w:before="0" w:beforeAutospacing="0" w:after="0" w:afterAutospacing="0"/>
        <w:rPr>
          <w:color w:val="242424"/>
          <w:sz w:val="28"/>
          <w:szCs w:val="28"/>
          <w:bdr w:val="none" w:sz="0" w:space="0" w:color="auto" w:frame="1"/>
        </w:rPr>
      </w:pPr>
    </w:p>
    <w:p w14:paraId="74442F0A" w14:textId="77777777" w:rsidR="000D4CEA" w:rsidRDefault="000D4CEA" w:rsidP="00C81CEA">
      <w:pPr>
        <w:pStyle w:val="xmsonormal"/>
        <w:shd w:val="clear" w:color="auto" w:fill="FFFFFF"/>
        <w:spacing w:before="0" w:beforeAutospacing="0" w:after="0" w:afterAutospacing="0"/>
        <w:rPr>
          <w:color w:val="242424"/>
          <w:sz w:val="28"/>
          <w:szCs w:val="28"/>
          <w:bdr w:val="none" w:sz="0" w:space="0" w:color="auto" w:frame="1"/>
        </w:rPr>
      </w:pPr>
    </w:p>
    <w:p w14:paraId="7B70EFDC" w14:textId="0950AA6E" w:rsidR="00C81CEA" w:rsidRDefault="00C81CEA" w:rsidP="00C81CE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proofErr w:type="spellStart"/>
      <w:r>
        <w:rPr>
          <w:color w:val="242424"/>
          <w:sz w:val="28"/>
          <w:szCs w:val="28"/>
          <w:bdr w:val="none" w:sz="0" w:space="0" w:color="auto" w:frame="1"/>
        </w:rPr>
        <w:t>Bt</w:t>
      </w:r>
      <w:proofErr w:type="spellEnd"/>
      <w:r>
        <w:rPr>
          <w:color w:val="242424"/>
          <w:sz w:val="28"/>
          <w:szCs w:val="28"/>
          <w:bdr w:val="none" w:sz="0" w:space="0" w:color="auto" w:frame="1"/>
        </w:rPr>
        <w:t>. stjórnar, Byggðasafnið á Skógum</w:t>
      </w:r>
    </w:p>
    <w:p w14:paraId="36AED2D8" w14:textId="77777777" w:rsidR="00C81CEA" w:rsidRDefault="00C81CEA" w:rsidP="00C81CE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sz w:val="28"/>
          <w:szCs w:val="28"/>
          <w:bdr w:val="none" w:sz="0" w:space="0" w:color="auto" w:frame="1"/>
        </w:rPr>
        <w:t>formaður, Tómas Magnússon</w:t>
      </w:r>
    </w:p>
    <w:p w14:paraId="6BDB6F20" w14:textId="77777777" w:rsidR="00C81CEA" w:rsidRDefault="00C81CEA" w:rsidP="00C81CE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sz w:val="28"/>
          <w:szCs w:val="28"/>
          <w:bdr w:val="none" w:sz="0" w:space="0" w:color="auto" w:frame="1"/>
        </w:rPr>
        <w:t> </w:t>
      </w:r>
    </w:p>
    <w:p w14:paraId="5C43037A" w14:textId="77777777" w:rsidR="00C81CEA" w:rsidRDefault="00C81CEA" w:rsidP="00C81CE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sz w:val="28"/>
          <w:szCs w:val="28"/>
          <w:bdr w:val="none" w:sz="0" w:space="0" w:color="auto" w:frame="1"/>
        </w:rPr>
        <w:t>Góðan daginn,</w:t>
      </w:r>
    </w:p>
    <w:p w14:paraId="11E94C0B" w14:textId="77777777" w:rsidR="00C81CEA" w:rsidRDefault="00C81CEA" w:rsidP="00C81CE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sz w:val="28"/>
          <w:szCs w:val="28"/>
          <w:bdr w:val="none" w:sz="0" w:space="0" w:color="auto" w:frame="1"/>
        </w:rPr>
        <w:t>                         </w:t>
      </w:r>
    </w:p>
    <w:p w14:paraId="3E170AFA" w14:textId="77777777" w:rsidR="00C81CEA" w:rsidRDefault="00C81CEA" w:rsidP="00C81CE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sz w:val="28"/>
          <w:szCs w:val="28"/>
          <w:bdr w:val="none" w:sz="0" w:space="0" w:color="auto" w:frame="1"/>
        </w:rPr>
        <w:t>Hugur okkar stendur til að bjarga þessari merku flugvél frá eyðileggingu. Hún var smíðuð 1942, en kemur inn í rekstur Flugfélags Íslands 1951 og þjónaði landsmönnum til ársins 1976.</w:t>
      </w:r>
    </w:p>
    <w:p w14:paraId="150CEF84" w14:textId="77777777" w:rsidR="00C81CEA" w:rsidRDefault="00C81CEA" w:rsidP="00C81CE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sz w:val="28"/>
          <w:szCs w:val="28"/>
          <w:bdr w:val="none" w:sz="0" w:space="0" w:color="auto" w:frame="1"/>
        </w:rPr>
        <w:t xml:space="preserve">Þessi vél og systurvélar hennar ollu straumhvörfum í samgöngum á landi eftir að rekstri </w:t>
      </w:r>
      <w:proofErr w:type="spellStart"/>
      <w:r>
        <w:rPr>
          <w:color w:val="242424"/>
          <w:sz w:val="28"/>
          <w:szCs w:val="28"/>
          <w:bdr w:val="none" w:sz="0" w:space="0" w:color="auto" w:frame="1"/>
        </w:rPr>
        <w:t>Catalina</w:t>
      </w:r>
      <w:proofErr w:type="spellEnd"/>
      <w:r>
        <w:rPr>
          <w:color w:val="242424"/>
          <w:sz w:val="28"/>
          <w:szCs w:val="28"/>
          <w:bdr w:val="none" w:sz="0" w:space="0" w:color="auto" w:frame="1"/>
        </w:rPr>
        <w:t xml:space="preserve"> flugbáta var hætt.</w:t>
      </w:r>
    </w:p>
    <w:p w14:paraId="2C4D5480" w14:textId="77777777" w:rsidR="00C81CEA" w:rsidRDefault="00C81CEA" w:rsidP="00C81CE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sz w:val="28"/>
          <w:szCs w:val="28"/>
          <w:bdr w:val="none" w:sz="0" w:space="0" w:color="auto" w:frame="1"/>
        </w:rPr>
        <w:t>Douglas DC-3 var notuð í áætlunarferðir, meðal annars til Vestmannaeyja, á Skógasand, um árabil vikulega á laugardögum á sumrin.</w:t>
      </w:r>
    </w:p>
    <w:p w14:paraId="2DAF7929" w14:textId="77777777" w:rsidR="00C81CEA" w:rsidRDefault="00C81CEA" w:rsidP="00C81CE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sz w:val="28"/>
          <w:szCs w:val="28"/>
          <w:bdr w:val="none" w:sz="0" w:space="0" w:color="auto" w:frame="1"/>
        </w:rPr>
        <w:t xml:space="preserve">Gunnfaxi spilaði stórt hlutverk í </w:t>
      </w:r>
      <w:proofErr w:type="spellStart"/>
      <w:r>
        <w:rPr>
          <w:color w:val="242424"/>
          <w:sz w:val="28"/>
          <w:szCs w:val="28"/>
          <w:bdr w:val="none" w:sz="0" w:space="0" w:color="auto" w:frame="1"/>
        </w:rPr>
        <w:t>samgöngmálum</w:t>
      </w:r>
      <w:proofErr w:type="spellEnd"/>
      <w:r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242424"/>
          <w:sz w:val="28"/>
          <w:szCs w:val="28"/>
          <w:bdr w:val="none" w:sz="0" w:space="0" w:color="auto" w:frame="1"/>
        </w:rPr>
        <w:t>Eyfellinga</w:t>
      </w:r>
      <w:proofErr w:type="spellEnd"/>
      <w:r>
        <w:rPr>
          <w:color w:val="242424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242424"/>
          <w:sz w:val="28"/>
          <w:szCs w:val="28"/>
          <w:bdr w:val="none" w:sz="0" w:space="0" w:color="auto" w:frame="1"/>
        </w:rPr>
        <w:t>Mýrdælinga</w:t>
      </w:r>
      <w:proofErr w:type="spellEnd"/>
      <w:r>
        <w:rPr>
          <w:color w:val="242424"/>
          <w:sz w:val="28"/>
          <w:szCs w:val="28"/>
          <w:bdr w:val="none" w:sz="0" w:space="0" w:color="auto" w:frame="1"/>
        </w:rPr>
        <w:t xml:space="preserve"> og Öræfinga á þeim tíma.</w:t>
      </w:r>
    </w:p>
    <w:p w14:paraId="3FC7D863" w14:textId="77777777" w:rsidR="00C81CEA" w:rsidRDefault="00C81CEA" w:rsidP="00C81CE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sz w:val="28"/>
          <w:szCs w:val="28"/>
          <w:bdr w:val="none" w:sz="0" w:space="0" w:color="auto" w:frame="1"/>
        </w:rPr>
        <w:t> </w:t>
      </w:r>
    </w:p>
    <w:p w14:paraId="70C5142C" w14:textId="77777777" w:rsidR="00C81CEA" w:rsidRDefault="00C81CEA" w:rsidP="00C81CE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sz w:val="28"/>
          <w:szCs w:val="28"/>
          <w:bdr w:val="none" w:sz="0" w:space="0" w:color="auto" w:frame="1"/>
        </w:rPr>
        <w:t>Vélin hefur nú verið flutt úr geymsluhúsnæði á Keflavíkurflugvelli austur á Sólheimasand, en Benedikt Bragason keypti hana af Þristavinafélaginu.</w:t>
      </w:r>
    </w:p>
    <w:p w14:paraId="53A3BD64" w14:textId="77777777" w:rsidR="00C81CEA" w:rsidRDefault="00C81CEA" w:rsidP="00C81CE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sz w:val="28"/>
          <w:szCs w:val="28"/>
          <w:bdr w:val="none" w:sz="0" w:space="0" w:color="auto" w:frame="1"/>
        </w:rPr>
        <w:t>Undirritaðir hafa hitt Benedikt og fengið að skoða vélina. Hann hefur ljáð máls á því að selja hana frá sér til varðveislu á Samgöngusafninu í Skógum.</w:t>
      </w:r>
    </w:p>
    <w:p w14:paraId="4BA58443" w14:textId="77777777" w:rsidR="00C81CEA" w:rsidRDefault="00C81CEA" w:rsidP="00C81CE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sz w:val="28"/>
          <w:szCs w:val="28"/>
          <w:bdr w:val="none" w:sz="0" w:space="0" w:color="auto" w:frame="1"/>
        </w:rPr>
        <w:t> </w:t>
      </w:r>
    </w:p>
    <w:p w14:paraId="27CFDD80" w14:textId="77777777" w:rsidR="00C81CEA" w:rsidRDefault="00C81CEA" w:rsidP="00C81CE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sz w:val="28"/>
          <w:szCs w:val="28"/>
          <w:bdr w:val="none" w:sz="0" w:space="0" w:color="auto" w:frame="1"/>
        </w:rPr>
        <w:t>Hugmynd okkar stendur til að söfnun standi straum af kaupum á vélinni og að koma henni í sýningarhæft ástand, það er að fá þá varahluti sem vantar á búk vélarinnar, hreinsa hana að utan og að hún verið máluð í frumlitum Flugfélags Íslands.</w:t>
      </w:r>
    </w:p>
    <w:p w14:paraId="6C714533" w14:textId="77777777" w:rsidR="00C81CEA" w:rsidRDefault="00C81CEA" w:rsidP="00C81CE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sz w:val="28"/>
          <w:szCs w:val="28"/>
          <w:bdr w:val="none" w:sz="0" w:space="0" w:color="auto" w:frame="1"/>
        </w:rPr>
        <w:t>Ef okkur sem stöndum að þessu verkefni, tekst að fjármagna kaupin á vélinni er það einlæg von okkar að stjórn Skógasafns sjái sér fært að veita henni viðtöku og varðveislu til framtíðar.</w:t>
      </w:r>
    </w:p>
    <w:p w14:paraId="50789D3A" w14:textId="77777777" w:rsidR="00C81CEA" w:rsidRDefault="00C81CEA" w:rsidP="00C81CE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sz w:val="28"/>
          <w:szCs w:val="28"/>
          <w:bdr w:val="none" w:sz="0" w:space="0" w:color="auto" w:frame="1"/>
        </w:rPr>
        <w:t> </w:t>
      </w:r>
    </w:p>
    <w:p w14:paraId="3E34A2E5" w14:textId="77777777" w:rsidR="00C81CEA" w:rsidRDefault="00C81CEA" w:rsidP="00C81CE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sz w:val="28"/>
          <w:szCs w:val="28"/>
          <w:bdr w:val="none" w:sz="0" w:space="0" w:color="auto" w:frame="1"/>
        </w:rPr>
        <w:t>Með von um jákvæð viðbrögð.</w:t>
      </w:r>
    </w:p>
    <w:p w14:paraId="045A0975" w14:textId="77777777" w:rsidR="00C81CEA" w:rsidRDefault="00C81CEA" w:rsidP="00C81CE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sz w:val="28"/>
          <w:szCs w:val="28"/>
          <w:bdr w:val="none" w:sz="0" w:space="0" w:color="auto" w:frame="1"/>
        </w:rPr>
        <w:t> </w:t>
      </w:r>
    </w:p>
    <w:p w14:paraId="0D296DF4" w14:textId="77777777" w:rsidR="00C81CEA" w:rsidRDefault="00C81CEA" w:rsidP="00C81CE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sz w:val="28"/>
          <w:szCs w:val="28"/>
          <w:bdr w:val="none" w:sz="0" w:space="0" w:color="auto" w:frame="1"/>
        </w:rPr>
        <w:t>Virðingarfyllst.</w:t>
      </w:r>
    </w:p>
    <w:p w14:paraId="096BCFB5" w14:textId="77777777" w:rsidR="00C81CEA" w:rsidRDefault="00C81CEA" w:rsidP="00C81CE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sz w:val="28"/>
          <w:szCs w:val="28"/>
          <w:bdr w:val="none" w:sz="0" w:space="0" w:color="auto" w:frame="1"/>
        </w:rPr>
        <w:t> </w:t>
      </w:r>
    </w:p>
    <w:p w14:paraId="080C10B9" w14:textId="77777777" w:rsidR="00C81CEA" w:rsidRDefault="00C81CEA" w:rsidP="00C81CE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sz w:val="28"/>
          <w:szCs w:val="28"/>
          <w:bdr w:val="none" w:sz="0" w:space="0" w:color="auto" w:frame="1"/>
        </w:rPr>
        <w:t>Vinir Gunnfaxa,</w:t>
      </w:r>
    </w:p>
    <w:p w14:paraId="51EA4500" w14:textId="77777777" w:rsidR="00C81CEA" w:rsidRDefault="00C81CEA" w:rsidP="00C81CE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sz w:val="28"/>
          <w:szCs w:val="28"/>
          <w:bdr w:val="none" w:sz="0" w:space="0" w:color="auto" w:frame="1"/>
        </w:rPr>
        <w:t>Jón Karl Snorrason, Snorri Snorrason og Ólafur Eggertsson</w:t>
      </w:r>
    </w:p>
    <w:p w14:paraId="6E1B8924" w14:textId="77777777" w:rsidR="006D4890" w:rsidRPr="0086573C" w:rsidRDefault="006D4890">
      <w:pPr>
        <w:rPr>
          <w:sz w:val="24"/>
          <w:szCs w:val="24"/>
        </w:rPr>
      </w:pPr>
    </w:p>
    <w:sectPr w:rsidR="006D4890" w:rsidRPr="008657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44C88" w14:textId="77777777" w:rsidR="00DC1A94" w:rsidRDefault="00DC1A94" w:rsidP="00961960">
      <w:pPr>
        <w:spacing w:after="0" w:line="240" w:lineRule="auto"/>
      </w:pPr>
      <w:r>
        <w:separator/>
      </w:r>
    </w:p>
  </w:endnote>
  <w:endnote w:type="continuationSeparator" w:id="0">
    <w:p w14:paraId="05DB6F44" w14:textId="77777777" w:rsidR="00DC1A94" w:rsidRDefault="00DC1A94" w:rsidP="0096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C98CB" w14:textId="77777777" w:rsidR="00961960" w:rsidRDefault="009619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A02EE" w14:textId="77777777" w:rsidR="00961960" w:rsidRDefault="009619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38AE2" w14:textId="77777777" w:rsidR="00961960" w:rsidRDefault="009619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1FF60" w14:textId="77777777" w:rsidR="00DC1A94" w:rsidRDefault="00DC1A94" w:rsidP="00961960">
      <w:pPr>
        <w:spacing w:after="0" w:line="240" w:lineRule="auto"/>
      </w:pPr>
      <w:r>
        <w:separator/>
      </w:r>
    </w:p>
  </w:footnote>
  <w:footnote w:type="continuationSeparator" w:id="0">
    <w:p w14:paraId="523EF057" w14:textId="77777777" w:rsidR="00DC1A94" w:rsidRDefault="00DC1A94" w:rsidP="00961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6C268" w14:textId="77777777" w:rsidR="00961960" w:rsidRDefault="009619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9E5D9" w14:textId="77777777" w:rsidR="00961960" w:rsidRDefault="009619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FEBFD" w14:textId="77777777" w:rsidR="00961960" w:rsidRDefault="009619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CEA"/>
    <w:rsid w:val="000D4CEA"/>
    <w:rsid w:val="000F766B"/>
    <w:rsid w:val="001A5716"/>
    <w:rsid w:val="00314F07"/>
    <w:rsid w:val="0039750E"/>
    <w:rsid w:val="003B633C"/>
    <w:rsid w:val="003F16FF"/>
    <w:rsid w:val="00587C56"/>
    <w:rsid w:val="006D4890"/>
    <w:rsid w:val="006D7481"/>
    <w:rsid w:val="00761D15"/>
    <w:rsid w:val="007A475C"/>
    <w:rsid w:val="008036EB"/>
    <w:rsid w:val="0086573C"/>
    <w:rsid w:val="00881C70"/>
    <w:rsid w:val="0092553A"/>
    <w:rsid w:val="00961960"/>
    <w:rsid w:val="00AE38A9"/>
    <w:rsid w:val="00C71E63"/>
    <w:rsid w:val="00C81CEA"/>
    <w:rsid w:val="00DC1A94"/>
    <w:rsid w:val="00FE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E402E0"/>
  <w15:chartTrackingRefBased/>
  <w15:docId w15:val="{7C1F0AA5-E699-45B2-83D0-CB7091C7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1D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1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1D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1D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1D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1D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1D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1D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1D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1D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1D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1D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1D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1D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1D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1D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1D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1D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1D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1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1D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1D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1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1D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1D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1D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1D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1D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1D1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61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960"/>
  </w:style>
  <w:style w:type="paragraph" w:styleId="Footer">
    <w:name w:val="footer"/>
    <w:basedOn w:val="Normal"/>
    <w:link w:val="FooterChar"/>
    <w:uiPriority w:val="99"/>
    <w:unhideWhenUsed/>
    <w:rsid w:val="00961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960"/>
  </w:style>
  <w:style w:type="paragraph" w:customStyle="1" w:styleId="xmsonormal">
    <w:name w:val="x_msonormal"/>
    <w:basedOn w:val="Normal"/>
    <w:rsid w:val="00C81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s-IS"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jmu\AppData\Local\Temp\Templafy\WordVsto\enti4k5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fyTemplateConfiguration><![CDATA[{"elementsMetadata":[],"transformationConfigurations":[],"templateName":"blankdocument","templateDescription":"","enableDocumentContentUpdater":false,"version":"2.0"}]]></TemplafyTemplateConfiguration>
</file>

<file path=customXml/item2.xml><?xml version="1.0" encoding="utf-8"?>
<TemplafyFormConfiguration><![CDATA[{"formFields":[],"formDataEntries":[]}]]></TemplafyFormConfiguration>
</file>

<file path=customXml/itemProps1.xml><?xml version="1.0" encoding="utf-8"?>
<ds:datastoreItem xmlns:ds="http://schemas.openxmlformats.org/officeDocument/2006/customXml" ds:itemID="{7365CBFC-0E66-409A-B5A3-54659938812D}">
  <ds:schemaRefs/>
</ds:datastoreItem>
</file>

<file path=customXml/itemProps2.xml><?xml version="1.0" encoding="utf-8"?>
<ds:datastoreItem xmlns:ds="http://schemas.openxmlformats.org/officeDocument/2006/customXml" ds:itemID="{01EA4783-3C60-4359-8F66-2CD855800D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enti4k5y.dotx</Template>
  <TotalTime>1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Kristján Már Unnarsson</dc:creator>
  <cp:keywords/>
  <dc:description/>
  <cp:lastModifiedBy>Kristján Már Unnarsson</cp:lastModifiedBy>
  <cp:revision>2</cp:revision>
  <dcterms:created xsi:type="dcterms:W3CDTF">2025-06-19T08:54:00Z</dcterms:created>
  <dcterms:modified xsi:type="dcterms:W3CDTF">2025-06-19T08:54:00Z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syn</vt:lpwstr>
  </property>
  <property fmtid="{D5CDD505-2E9C-101B-9397-08002B2CF9AE}" pid="3" name="TemplafyTemplateId">
    <vt:lpwstr>970309065146106063</vt:lpwstr>
  </property>
  <property fmtid="{D5CDD505-2E9C-101B-9397-08002B2CF9AE}" pid="4" name="TemplafyUserProfileId">
    <vt:lpwstr>1204761391177138602</vt:lpwstr>
  </property>
  <property fmtid="{D5CDD505-2E9C-101B-9397-08002B2CF9AE}" pid="5" name="TemplafyFromBlank">
    <vt:bool>true</vt:bool>
  </property>
</Properties>
</file>